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C7D72" w14:textId="77777777" w:rsidR="00CB3780" w:rsidRPr="00CB3780" w:rsidRDefault="00CB3780" w:rsidP="00CB3780">
      <w:pPr>
        <w:shd w:val="clear" w:color="auto" w:fill="FFFFFF"/>
        <w:spacing w:after="0" w:line="240" w:lineRule="auto"/>
        <w:jc w:val="center"/>
        <w:outlineLvl w:val="0"/>
        <w:rPr>
          <w:b/>
          <w:bCs/>
          <w:sz w:val="32"/>
          <w:szCs w:val="32"/>
        </w:rPr>
      </w:pPr>
      <w:r w:rsidRPr="00CB3780">
        <w:rPr>
          <w:b/>
          <w:bCs/>
          <w:sz w:val="32"/>
          <w:szCs w:val="32"/>
        </w:rPr>
        <w:t>The Jubilee Prayer</w:t>
      </w:r>
    </w:p>
    <w:p w14:paraId="4EB567B0" w14:textId="77777777" w:rsidR="00CB3780" w:rsidRPr="00DE5164" w:rsidRDefault="00CB3780" w:rsidP="00CB3780">
      <w:pPr>
        <w:shd w:val="clear" w:color="auto" w:fill="FFFFFF"/>
        <w:spacing w:after="0" w:line="240" w:lineRule="auto"/>
        <w:jc w:val="center"/>
      </w:pPr>
      <w:r w:rsidRPr="00DE5164">
        <w:t>Father in heaven,</w:t>
      </w:r>
    </w:p>
    <w:p w14:paraId="2057ACA5" w14:textId="77777777" w:rsidR="00CB3780" w:rsidRPr="00DE5164" w:rsidRDefault="00CB3780" w:rsidP="00CB3780">
      <w:pPr>
        <w:shd w:val="clear" w:color="auto" w:fill="FFFFFF"/>
        <w:spacing w:after="0" w:line="240" w:lineRule="auto"/>
        <w:jc w:val="center"/>
      </w:pPr>
      <w:r w:rsidRPr="00DE5164">
        <w:t>may the faith you have given us</w:t>
      </w:r>
    </w:p>
    <w:p w14:paraId="5E870A62" w14:textId="77777777" w:rsidR="00CB3780" w:rsidRPr="00DE5164" w:rsidRDefault="00CB3780" w:rsidP="00CB3780">
      <w:pPr>
        <w:shd w:val="clear" w:color="auto" w:fill="FFFFFF"/>
        <w:spacing w:after="0" w:line="240" w:lineRule="auto"/>
        <w:jc w:val="center"/>
      </w:pPr>
      <w:r w:rsidRPr="00DE5164">
        <w:t>in your son, Jesus Christ, our brother,</w:t>
      </w:r>
    </w:p>
    <w:p w14:paraId="7DA646A3" w14:textId="77777777" w:rsidR="00CB3780" w:rsidRPr="00DE5164" w:rsidRDefault="00CB3780" w:rsidP="00CB3780">
      <w:pPr>
        <w:shd w:val="clear" w:color="auto" w:fill="FFFFFF"/>
        <w:spacing w:after="0" w:line="240" w:lineRule="auto"/>
        <w:jc w:val="center"/>
      </w:pPr>
      <w:r w:rsidRPr="00DE5164">
        <w:t>and the flame of charity enkindled</w:t>
      </w:r>
    </w:p>
    <w:p w14:paraId="6EF0D0C6" w14:textId="77777777" w:rsidR="00CB3780" w:rsidRPr="00DE5164" w:rsidRDefault="00CB3780" w:rsidP="00CB3780">
      <w:pPr>
        <w:shd w:val="clear" w:color="auto" w:fill="FFFFFF"/>
        <w:spacing w:after="0" w:line="240" w:lineRule="auto"/>
        <w:jc w:val="center"/>
      </w:pPr>
      <w:r w:rsidRPr="00DE5164">
        <w:t>in our hearts by the Holy Spirit,</w:t>
      </w:r>
    </w:p>
    <w:p w14:paraId="27863BFC" w14:textId="77777777" w:rsidR="00CB3780" w:rsidRPr="00DE5164" w:rsidRDefault="00CB3780" w:rsidP="00CB3780">
      <w:pPr>
        <w:shd w:val="clear" w:color="auto" w:fill="FFFFFF"/>
        <w:spacing w:after="0" w:line="240" w:lineRule="auto"/>
        <w:jc w:val="center"/>
      </w:pPr>
      <w:r w:rsidRPr="00DE5164">
        <w:t>reawaken in us the blessed hope</w:t>
      </w:r>
    </w:p>
    <w:p w14:paraId="63B7F65B" w14:textId="77777777" w:rsidR="00CB3780" w:rsidRPr="00DE5164" w:rsidRDefault="00CB3780" w:rsidP="00CB3780">
      <w:pPr>
        <w:shd w:val="clear" w:color="auto" w:fill="FFFFFF"/>
        <w:spacing w:after="0" w:line="240" w:lineRule="auto"/>
        <w:jc w:val="center"/>
      </w:pPr>
      <w:r w:rsidRPr="00DE5164">
        <w:t>for the coming of your Kingdom.</w:t>
      </w:r>
    </w:p>
    <w:p w14:paraId="2372E9A9" w14:textId="77777777" w:rsidR="00CB3780" w:rsidRPr="00DE5164" w:rsidRDefault="00CB3780" w:rsidP="00CB3780">
      <w:pPr>
        <w:shd w:val="clear" w:color="auto" w:fill="FFFFFF"/>
        <w:spacing w:after="0" w:line="240" w:lineRule="auto"/>
        <w:jc w:val="center"/>
      </w:pPr>
      <w:r w:rsidRPr="00DE5164">
        <w:t> </w:t>
      </w:r>
    </w:p>
    <w:p w14:paraId="0A7AC1C1" w14:textId="77777777" w:rsidR="00CB3780" w:rsidRPr="00DE5164" w:rsidRDefault="00CB3780" w:rsidP="00CB3780">
      <w:pPr>
        <w:shd w:val="clear" w:color="auto" w:fill="FFFFFF"/>
        <w:spacing w:after="0" w:line="240" w:lineRule="auto"/>
        <w:jc w:val="center"/>
      </w:pPr>
      <w:r w:rsidRPr="00DE5164">
        <w:t>May your grace transform us</w:t>
      </w:r>
    </w:p>
    <w:p w14:paraId="2267B5EC" w14:textId="77777777" w:rsidR="00CB3780" w:rsidRPr="00DE5164" w:rsidRDefault="00CB3780" w:rsidP="00CB3780">
      <w:pPr>
        <w:shd w:val="clear" w:color="auto" w:fill="FFFFFF"/>
        <w:spacing w:after="0" w:line="240" w:lineRule="auto"/>
        <w:jc w:val="center"/>
      </w:pPr>
      <w:r w:rsidRPr="00DE5164">
        <w:t>into tireless cultivators of the seeds of the Gospel.</w:t>
      </w:r>
    </w:p>
    <w:p w14:paraId="7FBAEA09" w14:textId="77777777" w:rsidR="00CB3780" w:rsidRPr="00DE5164" w:rsidRDefault="00CB3780" w:rsidP="00CB3780">
      <w:pPr>
        <w:shd w:val="clear" w:color="auto" w:fill="FFFFFF"/>
        <w:spacing w:after="0" w:line="240" w:lineRule="auto"/>
        <w:jc w:val="center"/>
      </w:pPr>
      <w:r w:rsidRPr="00DE5164">
        <w:t>May those seeds transform from within both humanity and the whole cosmos</w:t>
      </w:r>
    </w:p>
    <w:p w14:paraId="40B14A2A" w14:textId="77777777" w:rsidR="00CB3780" w:rsidRPr="00DE5164" w:rsidRDefault="00CB3780" w:rsidP="00CB3780">
      <w:pPr>
        <w:shd w:val="clear" w:color="auto" w:fill="FFFFFF"/>
        <w:spacing w:after="0" w:line="240" w:lineRule="auto"/>
        <w:jc w:val="center"/>
      </w:pPr>
      <w:r w:rsidRPr="00DE5164">
        <w:t>in the sure expectation</w:t>
      </w:r>
    </w:p>
    <w:p w14:paraId="6C770080" w14:textId="77777777" w:rsidR="00CB3780" w:rsidRPr="00DE5164" w:rsidRDefault="00CB3780" w:rsidP="00CB3780">
      <w:pPr>
        <w:shd w:val="clear" w:color="auto" w:fill="FFFFFF"/>
        <w:spacing w:after="0" w:line="240" w:lineRule="auto"/>
        <w:jc w:val="center"/>
      </w:pPr>
      <w:r w:rsidRPr="00DE5164">
        <w:t>of a new heaven and a new earth,</w:t>
      </w:r>
    </w:p>
    <w:p w14:paraId="2C5B2723" w14:textId="77777777" w:rsidR="00CB3780" w:rsidRPr="00DE5164" w:rsidRDefault="00CB3780" w:rsidP="00CB3780">
      <w:pPr>
        <w:shd w:val="clear" w:color="auto" w:fill="FFFFFF"/>
        <w:spacing w:after="0" w:line="240" w:lineRule="auto"/>
        <w:jc w:val="center"/>
      </w:pPr>
      <w:r w:rsidRPr="00DE5164">
        <w:t>when, with the powers of Evil vanquished,</w:t>
      </w:r>
    </w:p>
    <w:p w14:paraId="3FF92E46" w14:textId="77777777" w:rsidR="00CB3780" w:rsidRPr="00DE5164" w:rsidRDefault="00CB3780" w:rsidP="00CB3780">
      <w:pPr>
        <w:shd w:val="clear" w:color="auto" w:fill="FFFFFF"/>
        <w:spacing w:after="0" w:line="240" w:lineRule="auto"/>
        <w:jc w:val="center"/>
      </w:pPr>
      <w:r w:rsidRPr="00DE5164">
        <w:t>your glory will shine eternally.</w:t>
      </w:r>
    </w:p>
    <w:p w14:paraId="557114FC" w14:textId="77777777" w:rsidR="00CB3780" w:rsidRPr="00DE5164" w:rsidRDefault="00CB3780" w:rsidP="00CB3780">
      <w:pPr>
        <w:shd w:val="clear" w:color="auto" w:fill="FFFFFF"/>
        <w:spacing w:after="0" w:line="240" w:lineRule="auto"/>
        <w:jc w:val="center"/>
      </w:pPr>
      <w:r w:rsidRPr="00DE5164">
        <w:t> </w:t>
      </w:r>
    </w:p>
    <w:p w14:paraId="6E3EF46A" w14:textId="77777777" w:rsidR="00CB3780" w:rsidRPr="00CB3780" w:rsidRDefault="00CB3780" w:rsidP="00CB3780">
      <w:pPr>
        <w:shd w:val="clear" w:color="auto" w:fill="FFFFFF"/>
        <w:spacing w:after="0" w:line="240" w:lineRule="auto"/>
        <w:jc w:val="center"/>
      </w:pPr>
      <w:r w:rsidRPr="00CB3780">
        <w:t>May the grace of the Jubilee</w:t>
      </w:r>
    </w:p>
    <w:p w14:paraId="003383CB" w14:textId="77777777" w:rsidR="00CB3780" w:rsidRPr="00CB3780" w:rsidRDefault="00CB3780" w:rsidP="00CB3780">
      <w:pPr>
        <w:shd w:val="clear" w:color="auto" w:fill="FFFFFF"/>
        <w:spacing w:after="0" w:line="240" w:lineRule="auto"/>
        <w:jc w:val="center"/>
      </w:pPr>
      <w:r w:rsidRPr="00CB3780">
        <w:t>reawaken in us, Pilgrims of Hope,</w:t>
      </w:r>
    </w:p>
    <w:p w14:paraId="5353AAD5" w14:textId="77777777" w:rsidR="00CB3780" w:rsidRPr="00CB3780" w:rsidRDefault="00CB3780" w:rsidP="00CB3780">
      <w:pPr>
        <w:shd w:val="clear" w:color="auto" w:fill="FFFFFF"/>
        <w:spacing w:after="0" w:line="240" w:lineRule="auto"/>
        <w:jc w:val="center"/>
      </w:pPr>
      <w:r w:rsidRPr="00CB3780">
        <w:t>a yearning for the treasures of heaven.</w:t>
      </w:r>
    </w:p>
    <w:p w14:paraId="4BCD8E0A" w14:textId="77777777" w:rsidR="00CB3780" w:rsidRPr="00CB3780" w:rsidRDefault="00CB3780" w:rsidP="00CB3780">
      <w:pPr>
        <w:shd w:val="clear" w:color="auto" w:fill="FFFFFF"/>
        <w:spacing w:after="0" w:line="240" w:lineRule="auto"/>
        <w:jc w:val="center"/>
      </w:pPr>
      <w:r w:rsidRPr="00CB3780">
        <w:t>May that same grace spread</w:t>
      </w:r>
    </w:p>
    <w:p w14:paraId="27CEE3A3" w14:textId="77777777" w:rsidR="00CB3780" w:rsidRPr="00CB3780" w:rsidRDefault="00CB3780" w:rsidP="00CB3780">
      <w:pPr>
        <w:shd w:val="clear" w:color="auto" w:fill="FFFFFF"/>
        <w:spacing w:after="0" w:line="240" w:lineRule="auto"/>
        <w:jc w:val="center"/>
      </w:pPr>
      <w:r w:rsidRPr="00CB3780">
        <w:t>the joy and peace of our Redeemer</w:t>
      </w:r>
    </w:p>
    <w:p w14:paraId="46FF9B10" w14:textId="77777777" w:rsidR="00CB3780" w:rsidRPr="00CB3780" w:rsidRDefault="00CB3780" w:rsidP="00CB3780">
      <w:pPr>
        <w:shd w:val="clear" w:color="auto" w:fill="FFFFFF"/>
        <w:spacing w:after="0" w:line="240" w:lineRule="auto"/>
        <w:jc w:val="center"/>
      </w:pPr>
      <w:r w:rsidRPr="00CB3780">
        <w:t>throughout the earth.</w:t>
      </w:r>
    </w:p>
    <w:p w14:paraId="56EC8D27" w14:textId="77777777" w:rsidR="00CB3780" w:rsidRPr="00CB3780" w:rsidRDefault="00CB3780" w:rsidP="00CB3780">
      <w:pPr>
        <w:shd w:val="clear" w:color="auto" w:fill="FFFFFF"/>
        <w:spacing w:after="0" w:line="240" w:lineRule="auto"/>
        <w:jc w:val="center"/>
      </w:pPr>
      <w:r w:rsidRPr="00CB3780">
        <w:t>To you our God, eternally blessed,</w:t>
      </w:r>
    </w:p>
    <w:p w14:paraId="4BEFF0ED" w14:textId="77777777" w:rsidR="00CB3780" w:rsidRPr="00CB3780" w:rsidRDefault="00CB3780" w:rsidP="00CB3780">
      <w:pPr>
        <w:shd w:val="clear" w:color="auto" w:fill="FFFFFF"/>
        <w:spacing w:after="0" w:line="240" w:lineRule="auto"/>
        <w:jc w:val="center"/>
      </w:pPr>
      <w:r w:rsidRPr="00CB3780">
        <w:t>be glory and praise for ever.</w:t>
      </w:r>
    </w:p>
    <w:p w14:paraId="37BEF73C" w14:textId="4EFA932E" w:rsidR="00F930C0" w:rsidRPr="00CB3780" w:rsidRDefault="00CB3780" w:rsidP="00CB3780">
      <w:pPr>
        <w:jc w:val="center"/>
      </w:pPr>
      <w:r w:rsidRPr="00CB3780">
        <w:t>Amen</w:t>
      </w:r>
    </w:p>
    <w:sectPr w:rsidR="00F930C0" w:rsidRPr="00CB3780" w:rsidSect="008E3EFE">
      <w:headerReference w:type="default" r:id="rId9"/>
      <w:footerReference w:type="default" r:id="rId10"/>
      <w:pgSz w:w="11906" w:h="16838"/>
      <w:pgMar w:top="720" w:right="720" w:bottom="720" w:left="720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12111" w14:textId="77777777" w:rsidR="00CB3780" w:rsidRDefault="00CB3780" w:rsidP="00D73B85">
      <w:pPr>
        <w:spacing w:after="0" w:line="240" w:lineRule="auto"/>
      </w:pPr>
      <w:r>
        <w:separator/>
      </w:r>
    </w:p>
  </w:endnote>
  <w:endnote w:type="continuationSeparator" w:id="0">
    <w:p w14:paraId="50CA33C6" w14:textId="77777777" w:rsidR="00CB3780" w:rsidRDefault="00CB3780" w:rsidP="00D7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387"/>
    </w:tblGrid>
    <w:tr w:rsidR="003F4B73" w:rsidRPr="004B3762" w14:paraId="34407FE6" w14:textId="77777777" w:rsidTr="00A42ECD">
      <w:trPr>
        <w:trHeight w:val="851"/>
      </w:trPr>
      <w:tc>
        <w:tcPr>
          <w:tcW w:w="5245" w:type="dxa"/>
        </w:tcPr>
        <w:p w14:paraId="0E64F0B5" w14:textId="77777777" w:rsidR="003F4B73" w:rsidRPr="00BA1861" w:rsidRDefault="003F4B73" w:rsidP="00A42ECD">
          <w:pPr>
            <w:pStyle w:val="Footer"/>
            <w:tabs>
              <w:tab w:val="clear" w:pos="4513"/>
              <w:tab w:val="clear" w:pos="9026"/>
            </w:tabs>
            <w:rPr>
              <w:sz w:val="16"/>
              <w:szCs w:val="16"/>
              <w:lang w:val="de-DE"/>
            </w:rPr>
          </w:pPr>
          <w:r w:rsidRPr="00E16A83">
            <w:rPr>
              <w:sz w:val="16"/>
              <w:szCs w:val="16"/>
            </w:rPr>
            <w:t>Pastoral Area Office for Greystones and Kilquade Parishes,</w:t>
          </w:r>
          <w:r>
            <w:rPr>
              <w:sz w:val="16"/>
              <w:szCs w:val="16"/>
            </w:rPr>
            <w:br/>
          </w:r>
          <w:r w:rsidRPr="00E16A83">
            <w:rPr>
              <w:sz w:val="16"/>
              <w:szCs w:val="16"/>
            </w:rPr>
            <w:t>Kilian House Family Centre, La Touche Road,</w:t>
          </w:r>
          <w:r>
            <w:rPr>
              <w:sz w:val="16"/>
              <w:szCs w:val="16"/>
            </w:rPr>
            <w:br/>
          </w:r>
          <w:r w:rsidRPr="00E16A83">
            <w:rPr>
              <w:sz w:val="16"/>
              <w:szCs w:val="16"/>
            </w:rPr>
            <w:t xml:space="preserve">Greystones, Co. </w:t>
          </w:r>
          <w:r w:rsidRPr="00BA1861">
            <w:rPr>
              <w:sz w:val="16"/>
              <w:szCs w:val="16"/>
              <w:lang w:val="de-DE"/>
            </w:rPr>
            <w:t xml:space="preserve">Wicklow. A63 CK06. </w:t>
          </w:r>
          <w:r w:rsidRPr="00BA1861">
            <w:rPr>
              <w:sz w:val="16"/>
              <w:szCs w:val="16"/>
              <w:lang w:val="de-DE"/>
            </w:rPr>
            <w:br/>
            <w:t xml:space="preserve">T: 01 2874025 E: office@gkpastoralarea.ie W: www.gkpastoralarea.ie </w:t>
          </w:r>
        </w:p>
        <w:p w14:paraId="5173174F" w14:textId="77777777" w:rsidR="003F4B73" w:rsidRPr="00415E90" w:rsidRDefault="003F4B73" w:rsidP="003F4B73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</w:t>
          </w:r>
          <w:r w:rsidRPr="00E16A83">
            <w:rPr>
              <w:sz w:val="16"/>
              <w:szCs w:val="16"/>
            </w:rPr>
            <w:t xml:space="preserve">gistered under the Archdiocese of Dublin - </w:t>
          </w:r>
          <w:r>
            <w:rPr>
              <w:sz w:val="16"/>
              <w:szCs w:val="16"/>
            </w:rPr>
            <w:br/>
          </w:r>
          <w:r w:rsidRPr="00E16A83">
            <w:rPr>
              <w:sz w:val="16"/>
              <w:szCs w:val="16"/>
            </w:rPr>
            <w:t>RCN 20016166 / CHY 7424</w:t>
          </w:r>
        </w:p>
      </w:tc>
      <w:tc>
        <w:tcPr>
          <w:tcW w:w="5387" w:type="dxa"/>
        </w:tcPr>
        <w:p w14:paraId="47521D72" w14:textId="77777777" w:rsidR="003F4B73" w:rsidRPr="00415E90" w:rsidRDefault="003F4B73" w:rsidP="003F4B73">
          <w:pPr>
            <w:pStyle w:val="Footer"/>
            <w:jc w:val="right"/>
            <w:rPr>
              <w:sz w:val="16"/>
              <w:szCs w:val="16"/>
            </w:rPr>
          </w:pPr>
          <w:r w:rsidRPr="00415E90">
            <w:rPr>
              <w:sz w:val="16"/>
              <w:szCs w:val="16"/>
            </w:rPr>
            <w:t>St. Anthony’s Church Kilcoole,</w:t>
          </w:r>
          <w:r w:rsidRPr="00415E90">
            <w:rPr>
              <w:sz w:val="16"/>
              <w:szCs w:val="16"/>
            </w:rPr>
            <w:br/>
            <w:t xml:space="preserve">St. Joseph’s Church, </w:t>
          </w:r>
          <w:proofErr w:type="spellStart"/>
          <w:r w:rsidRPr="00415E90">
            <w:rPr>
              <w:sz w:val="16"/>
              <w:szCs w:val="16"/>
            </w:rPr>
            <w:t>Newtownmountkennedy</w:t>
          </w:r>
          <w:proofErr w:type="spellEnd"/>
          <w:r w:rsidRPr="00415E90">
            <w:rPr>
              <w:sz w:val="16"/>
              <w:szCs w:val="16"/>
            </w:rPr>
            <w:br/>
            <w:t xml:space="preserve">St. Kilian’s Church, </w:t>
          </w:r>
          <w:proofErr w:type="spellStart"/>
          <w:r w:rsidRPr="00415E90">
            <w:rPr>
              <w:sz w:val="16"/>
              <w:szCs w:val="16"/>
            </w:rPr>
            <w:t>Blacklion</w:t>
          </w:r>
          <w:proofErr w:type="spellEnd"/>
          <w:r w:rsidRPr="00415E90">
            <w:rPr>
              <w:sz w:val="16"/>
              <w:szCs w:val="16"/>
            </w:rPr>
            <w:t>,</w:t>
          </w:r>
          <w:r w:rsidRPr="00415E90">
            <w:rPr>
              <w:sz w:val="16"/>
              <w:szCs w:val="16"/>
            </w:rPr>
            <w:br/>
            <w:t>St. Patrick’s Church, Kilquade,</w:t>
          </w:r>
          <w:r w:rsidRPr="00415E90">
            <w:rPr>
              <w:sz w:val="16"/>
              <w:szCs w:val="16"/>
            </w:rPr>
            <w:br/>
            <w:t>The Holy Spirit Oratory, Newcastle,</w:t>
          </w:r>
          <w:r w:rsidRPr="00415E90">
            <w:rPr>
              <w:sz w:val="16"/>
              <w:szCs w:val="16"/>
            </w:rPr>
            <w:br/>
            <w:t>The Holy Rosary Church Greystones</w:t>
          </w:r>
          <w:r>
            <w:rPr>
              <w:sz w:val="16"/>
              <w:szCs w:val="16"/>
            </w:rPr>
            <w:t>.</w:t>
          </w:r>
        </w:p>
      </w:tc>
    </w:tr>
  </w:tbl>
  <w:p w14:paraId="29775A18" w14:textId="77777777" w:rsidR="00D73B85" w:rsidRPr="00F71751" w:rsidRDefault="00F71751" w:rsidP="00A5091F">
    <w:pPr>
      <w:pStyle w:val="Footer"/>
      <w:tabs>
        <w:tab w:val="clear" w:pos="9026"/>
        <w:tab w:val="right" w:pos="10348"/>
      </w:tabs>
      <w:rPr>
        <w:i/>
        <w:iCs/>
        <w:sz w:val="16"/>
        <w:szCs w:val="16"/>
      </w:rPr>
    </w:pPr>
    <w:r w:rsidRPr="00F71751">
      <w:rPr>
        <w:i/>
        <w:iCs/>
        <w:sz w:val="16"/>
        <w:szCs w:val="16"/>
      </w:rPr>
      <w:fldChar w:fldCharType="begin"/>
    </w:r>
    <w:r w:rsidRPr="00F71751">
      <w:rPr>
        <w:i/>
        <w:iCs/>
        <w:sz w:val="16"/>
        <w:szCs w:val="16"/>
      </w:rPr>
      <w:instrText xml:space="preserve"> FILENAME \* MERGEFORMAT </w:instrText>
    </w:r>
    <w:r w:rsidRPr="00F71751">
      <w:rPr>
        <w:i/>
        <w:iCs/>
        <w:sz w:val="16"/>
        <w:szCs w:val="16"/>
      </w:rPr>
      <w:fldChar w:fldCharType="separate"/>
    </w:r>
    <w:r w:rsidR="00CB3780">
      <w:rPr>
        <w:i/>
        <w:iCs/>
        <w:noProof/>
        <w:sz w:val="16"/>
        <w:szCs w:val="16"/>
      </w:rPr>
      <w:t>Document2</w:t>
    </w:r>
    <w:r w:rsidRPr="00F71751">
      <w:rPr>
        <w:i/>
        <w:iCs/>
        <w:sz w:val="16"/>
        <w:szCs w:val="16"/>
      </w:rPr>
      <w:fldChar w:fldCharType="end"/>
    </w:r>
    <w:r w:rsidR="00A5091F">
      <w:rPr>
        <w:i/>
        <w:iCs/>
        <w:sz w:val="16"/>
        <w:szCs w:val="16"/>
      </w:rPr>
      <w:tab/>
    </w:r>
    <w:r w:rsidR="00A5091F">
      <w:rPr>
        <w:i/>
        <w:iCs/>
        <w:sz w:val="16"/>
        <w:szCs w:val="16"/>
      </w:rPr>
      <w:tab/>
    </w:r>
    <w:r w:rsidR="00A5091F">
      <w:rPr>
        <w:i/>
        <w:iCs/>
        <w:sz w:val="16"/>
        <w:szCs w:val="16"/>
      </w:rPr>
      <w:fldChar w:fldCharType="begin"/>
    </w:r>
    <w:r w:rsidR="00A5091F">
      <w:rPr>
        <w:i/>
        <w:iCs/>
        <w:sz w:val="16"/>
        <w:szCs w:val="16"/>
      </w:rPr>
      <w:instrText xml:space="preserve"> CREATEDATE  \@ "dd/MM/yyyy"  \* MERGEFORMAT </w:instrText>
    </w:r>
    <w:r w:rsidR="00A5091F">
      <w:rPr>
        <w:i/>
        <w:iCs/>
        <w:sz w:val="16"/>
        <w:szCs w:val="16"/>
      </w:rPr>
      <w:fldChar w:fldCharType="separate"/>
    </w:r>
    <w:r w:rsidR="00CB3780">
      <w:rPr>
        <w:i/>
        <w:iCs/>
        <w:noProof/>
        <w:sz w:val="16"/>
        <w:szCs w:val="16"/>
      </w:rPr>
      <w:t>19/11/2024</w:t>
    </w:r>
    <w:r w:rsidR="00A5091F">
      <w:rPr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F2396" w14:textId="77777777" w:rsidR="00CB3780" w:rsidRDefault="00CB3780" w:rsidP="00D73B85">
      <w:pPr>
        <w:spacing w:after="0" w:line="240" w:lineRule="auto"/>
      </w:pPr>
      <w:r>
        <w:separator/>
      </w:r>
    </w:p>
  </w:footnote>
  <w:footnote w:type="continuationSeparator" w:id="0">
    <w:p w14:paraId="0CEC491A" w14:textId="77777777" w:rsidR="00CB3780" w:rsidRDefault="00CB3780" w:rsidP="00D7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9C287" w14:textId="5D3A3F95" w:rsidR="009A336E" w:rsidRPr="005B0BB8" w:rsidRDefault="00940489" w:rsidP="00CC5878">
    <w:pPr>
      <w:pStyle w:val="ListParagraph"/>
      <w:ind w:left="0"/>
      <w:jc w:val="right"/>
      <w:rPr>
        <w:rFonts w:ascii="Segoe UI" w:hAnsi="Segoe UI" w:cs="Segoe UI"/>
        <w:color w:val="4A4A4A"/>
        <w:sz w:val="23"/>
        <w:szCs w:val="23"/>
        <w:shd w:val="clear" w:color="auto" w:fill="FFFFFF"/>
      </w:rPr>
    </w:pPr>
    <w:r>
      <w:rPr>
        <w:rFonts w:ascii="Segoe UI" w:hAnsi="Segoe UI" w:cs="Segoe UI"/>
        <w:b/>
        <w:bCs/>
        <w:noProof/>
        <w:color w:val="4A4A4A"/>
        <w:sz w:val="24"/>
        <w:szCs w:val="24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12A9CCD6" wp14:editId="1723DCBA">
          <wp:simplePos x="0" y="0"/>
          <wp:positionH relativeFrom="margin">
            <wp:posOffset>17780</wp:posOffset>
          </wp:positionH>
          <wp:positionV relativeFrom="margin">
            <wp:posOffset>-663575</wp:posOffset>
          </wp:positionV>
          <wp:extent cx="1312545" cy="562610"/>
          <wp:effectExtent l="0" t="0" r="1905" b="889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545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A336E" w:rsidRPr="009A336E">
      <w:rPr>
        <w:rFonts w:ascii="Segoe UI" w:hAnsi="Segoe UI" w:cs="Segoe UI"/>
        <w:b/>
        <w:bCs/>
        <w:color w:val="4A4A4A"/>
        <w:sz w:val="24"/>
        <w:szCs w:val="24"/>
        <w:shd w:val="clear" w:color="auto" w:fill="FFFFFF"/>
      </w:rPr>
      <w:t>Pastoral Area</w:t>
    </w:r>
    <w:r w:rsidR="00CB3780">
      <w:rPr>
        <w:rFonts w:ascii="Segoe UI" w:hAnsi="Segoe UI" w:cs="Segoe UI"/>
        <w:b/>
        <w:bCs/>
        <w:color w:val="4A4A4A"/>
        <w:sz w:val="24"/>
        <w:szCs w:val="24"/>
        <w:shd w:val="clear" w:color="auto" w:fill="FFFFFF"/>
      </w:rPr>
      <w:t xml:space="preserve"> </w:t>
    </w:r>
    <w:proofErr w:type="gramStart"/>
    <w:r w:rsidR="00CB3780">
      <w:rPr>
        <w:rFonts w:ascii="Segoe UI" w:hAnsi="Segoe UI" w:cs="Segoe UI"/>
        <w:b/>
        <w:bCs/>
        <w:color w:val="4A4A4A"/>
        <w:sz w:val="24"/>
        <w:szCs w:val="24"/>
        <w:shd w:val="clear" w:color="auto" w:fill="FFFFFF"/>
      </w:rPr>
      <w:t>The</w:t>
    </w:r>
    <w:proofErr w:type="gramEnd"/>
    <w:r w:rsidR="003F4B73">
      <w:rPr>
        <w:rFonts w:ascii="Segoe UI" w:hAnsi="Segoe UI" w:cs="Segoe UI"/>
        <w:b/>
        <w:bCs/>
        <w:color w:val="4A4A4A"/>
        <w:sz w:val="24"/>
        <w:szCs w:val="24"/>
        <w:shd w:val="clear" w:color="auto" w:fill="FFFFFF"/>
      </w:rPr>
      <w:t xml:space="preserve"> </w:t>
    </w:r>
    <w:r w:rsidR="00CB3780">
      <w:rPr>
        <w:rFonts w:ascii="Segoe UI" w:hAnsi="Segoe UI" w:cs="Segoe UI"/>
        <w:b/>
        <w:bCs/>
        <w:color w:val="4A4A4A"/>
        <w:sz w:val="24"/>
        <w:szCs w:val="24"/>
        <w:shd w:val="clear" w:color="auto" w:fill="FFFFFF"/>
      </w:rPr>
      <w:t>Jubilee Prayer 2025</w:t>
    </w:r>
    <w:r w:rsidR="001B7ACE">
      <w:rPr>
        <w:rFonts w:ascii="Segoe UI" w:hAnsi="Segoe UI" w:cs="Segoe UI"/>
        <w:b/>
        <w:bCs/>
        <w:color w:val="4A4A4A"/>
        <w:sz w:val="24"/>
        <w:szCs w:val="24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316"/>
    <w:multiLevelType w:val="hybridMultilevel"/>
    <w:tmpl w:val="18D8A0A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06DCA"/>
    <w:multiLevelType w:val="hybridMultilevel"/>
    <w:tmpl w:val="F2C28D4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7827"/>
    <w:multiLevelType w:val="hybridMultilevel"/>
    <w:tmpl w:val="2C40FA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0434C"/>
    <w:multiLevelType w:val="hybridMultilevel"/>
    <w:tmpl w:val="E2FA12C0"/>
    <w:lvl w:ilvl="0" w:tplc="786E90E4">
      <w:numFmt w:val="bullet"/>
      <w:lvlText w:val="-"/>
      <w:lvlJc w:val="left"/>
      <w:pPr>
        <w:ind w:left="420" w:hanging="360"/>
      </w:pPr>
      <w:rPr>
        <w:rFonts w:ascii="Segoe UI" w:eastAsiaTheme="minorHAnsi" w:hAnsi="Segoe UI" w:cs="Segoe UI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95B5EBD"/>
    <w:multiLevelType w:val="hybridMultilevel"/>
    <w:tmpl w:val="8FD425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E23EF"/>
    <w:multiLevelType w:val="hybridMultilevel"/>
    <w:tmpl w:val="923CA7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61F59"/>
    <w:multiLevelType w:val="hybridMultilevel"/>
    <w:tmpl w:val="ACACF5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649B7"/>
    <w:multiLevelType w:val="hybridMultilevel"/>
    <w:tmpl w:val="6F18706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C55FA"/>
    <w:multiLevelType w:val="hybridMultilevel"/>
    <w:tmpl w:val="E92E48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558147">
    <w:abstractNumId w:val="1"/>
  </w:num>
  <w:num w:numId="2" w16cid:durableId="28067451">
    <w:abstractNumId w:val="3"/>
  </w:num>
  <w:num w:numId="3" w16cid:durableId="2096245888">
    <w:abstractNumId w:val="6"/>
  </w:num>
  <w:num w:numId="4" w16cid:durableId="337126242">
    <w:abstractNumId w:val="4"/>
  </w:num>
  <w:num w:numId="5" w16cid:durableId="1020165330">
    <w:abstractNumId w:val="2"/>
  </w:num>
  <w:num w:numId="6" w16cid:durableId="405305048">
    <w:abstractNumId w:val="5"/>
  </w:num>
  <w:num w:numId="7" w16cid:durableId="1805613059">
    <w:abstractNumId w:val="7"/>
  </w:num>
  <w:num w:numId="8" w16cid:durableId="463044579">
    <w:abstractNumId w:val="0"/>
  </w:num>
  <w:num w:numId="9" w16cid:durableId="19029769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80"/>
    <w:rsid w:val="00005E02"/>
    <w:rsid w:val="0000629F"/>
    <w:rsid w:val="00007A8F"/>
    <w:rsid w:val="00010E64"/>
    <w:rsid w:val="000246DD"/>
    <w:rsid w:val="00035AE0"/>
    <w:rsid w:val="00042221"/>
    <w:rsid w:val="00043760"/>
    <w:rsid w:val="000471AD"/>
    <w:rsid w:val="000646BC"/>
    <w:rsid w:val="00065379"/>
    <w:rsid w:val="000672E1"/>
    <w:rsid w:val="00082A5E"/>
    <w:rsid w:val="000871CE"/>
    <w:rsid w:val="00091D25"/>
    <w:rsid w:val="000927E1"/>
    <w:rsid w:val="00095974"/>
    <w:rsid w:val="000A1BF5"/>
    <w:rsid w:val="000A5064"/>
    <w:rsid w:val="000A5F1E"/>
    <w:rsid w:val="000A60EE"/>
    <w:rsid w:val="000A68FE"/>
    <w:rsid w:val="000B3213"/>
    <w:rsid w:val="000B6D2E"/>
    <w:rsid w:val="000C5627"/>
    <w:rsid w:val="000D1E8B"/>
    <w:rsid w:val="000D75DE"/>
    <w:rsid w:val="000E1EAC"/>
    <w:rsid w:val="000E3095"/>
    <w:rsid w:val="000E392D"/>
    <w:rsid w:val="000F21B8"/>
    <w:rsid w:val="00100106"/>
    <w:rsid w:val="00100B55"/>
    <w:rsid w:val="00101218"/>
    <w:rsid w:val="0010785F"/>
    <w:rsid w:val="00110DF2"/>
    <w:rsid w:val="00112191"/>
    <w:rsid w:val="001163F5"/>
    <w:rsid w:val="00121044"/>
    <w:rsid w:val="00121713"/>
    <w:rsid w:val="00122161"/>
    <w:rsid w:val="0012250C"/>
    <w:rsid w:val="00122EFE"/>
    <w:rsid w:val="00123C58"/>
    <w:rsid w:val="00125BA9"/>
    <w:rsid w:val="00126369"/>
    <w:rsid w:val="00132107"/>
    <w:rsid w:val="00137681"/>
    <w:rsid w:val="00137DA0"/>
    <w:rsid w:val="00163D42"/>
    <w:rsid w:val="00164E37"/>
    <w:rsid w:val="00170809"/>
    <w:rsid w:val="001953CE"/>
    <w:rsid w:val="001A16AF"/>
    <w:rsid w:val="001A3519"/>
    <w:rsid w:val="001B5E43"/>
    <w:rsid w:val="001B6BF5"/>
    <w:rsid w:val="001B755F"/>
    <w:rsid w:val="001B7ACE"/>
    <w:rsid w:val="001C05B6"/>
    <w:rsid w:val="001C42E5"/>
    <w:rsid w:val="001D45F9"/>
    <w:rsid w:val="001D5FCF"/>
    <w:rsid w:val="001E3302"/>
    <w:rsid w:val="001E4C38"/>
    <w:rsid w:val="001E7EC1"/>
    <w:rsid w:val="001F2304"/>
    <w:rsid w:val="0020307B"/>
    <w:rsid w:val="00204F0E"/>
    <w:rsid w:val="002050D5"/>
    <w:rsid w:val="002135AC"/>
    <w:rsid w:val="00225A99"/>
    <w:rsid w:val="002306E6"/>
    <w:rsid w:val="00234288"/>
    <w:rsid w:val="002801E0"/>
    <w:rsid w:val="00287728"/>
    <w:rsid w:val="00292D72"/>
    <w:rsid w:val="002A521A"/>
    <w:rsid w:val="002A728C"/>
    <w:rsid w:val="002B2D0B"/>
    <w:rsid w:val="002C63F3"/>
    <w:rsid w:val="002D6A76"/>
    <w:rsid w:val="002E0D0B"/>
    <w:rsid w:val="002E5B76"/>
    <w:rsid w:val="002F382A"/>
    <w:rsid w:val="002F508A"/>
    <w:rsid w:val="002F6A0B"/>
    <w:rsid w:val="00303636"/>
    <w:rsid w:val="003203A1"/>
    <w:rsid w:val="003210B8"/>
    <w:rsid w:val="00323651"/>
    <w:rsid w:val="00326634"/>
    <w:rsid w:val="00340030"/>
    <w:rsid w:val="00340B69"/>
    <w:rsid w:val="003447F3"/>
    <w:rsid w:val="00346703"/>
    <w:rsid w:val="00350030"/>
    <w:rsid w:val="00351F03"/>
    <w:rsid w:val="00363392"/>
    <w:rsid w:val="00365E7D"/>
    <w:rsid w:val="003779D6"/>
    <w:rsid w:val="0038090F"/>
    <w:rsid w:val="003970FB"/>
    <w:rsid w:val="003A4B29"/>
    <w:rsid w:val="003A5382"/>
    <w:rsid w:val="003B5E0C"/>
    <w:rsid w:val="003C02F1"/>
    <w:rsid w:val="003C290B"/>
    <w:rsid w:val="003C6161"/>
    <w:rsid w:val="003D29E5"/>
    <w:rsid w:val="003D4611"/>
    <w:rsid w:val="003E7343"/>
    <w:rsid w:val="003F0380"/>
    <w:rsid w:val="003F372C"/>
    <w:rsid w:val="003F4B73"/>
    <w:rsid w:val="00407A95"/>
    <w:rsid w:val="00412B0B"/>
    <w:rsid w:val="00413481"/>
    <w:rsid w:val="00413AC5"/>
    <w:rsid w:val="00423F9F"/>
    <w:rsid w:val="004241B1"/>
    <w:rsid w:val="004303E6"/>
    <w:rsid w:val="00445D6F"/>
    <w:rsid w:val="00445E57"/>
    <w:rsid w:val="00447CB6"/>
    <w:rsid w:val="0045050F"/>
    <w:rsid w:val="0045465E"/>
    <w:rsid w:val="00464E30"/>
    <w:rsid w:val="00474708"/>
    <w:rsid w:val="00475F9E"/>
    <w:rsid w:val="00483A6C"/>
    <w:rsid w:val="004905A1"/>
    <w:rsid w:val="00494B06"/>
    <w:rsid w:val="004969FC"/>
    <w:rsid w:val="004974F8"/>
    <w:rsid w:val="004A6780"/>
    <w:rsid w:val="004A717B"/>
    <w:rsid w:val="004D165C"/>
    <w:rsid w:val="004D4573"/>
    <w:rsid w:val="00505F9A"/>
    <w:rsid w:val="0050683C"/>
    <w:rsid w:val="00506EB1"/>
    <w:rsid w:val="005146D3"/>
    <w:rsid w:val="00515FEE"/>
    <w:rsid w:val="00516538"/>
    <w:rsid w:val="00525178"/>
    <w:rsid w:val="0052673D"/>
    <w:rsid w:val="00534C0C"/>
    <w:rsid w:val="00537BD4"/>
    <w:rsid w:val="0054254D"/>
    <w:rsid w:val="0054324E"/>
    <w:rsid w:val="00546E33"/>
    <w:rsid w:val="0055225D"/>
    <w:rsid w:val="00562153"/>
    <w:rsid w:val="005708BB"/>
    <w:rsid w:val="005767DC"/>
    <w:rsid w:val="005769A1"/>
    <w:rsid w:val="00577F6F"/>
    <w:rsid w:val="005806A0"/>
    <w:rsid w:val="00584D53"/>
    <w:rsid w:val="00584E60"/>
    <w:rsid w:val="005955B4"/>
    <w:rsid w:val="005A2761"/>
    <w:rsid w:val="005B0BB8"/>
    <w:rsid w:val="005B0DBD"/>
    <w:rsid w:val="005B4F64"/>
    <w:rsid w:val="005C703D"/>
    <w:rsid w:val="005D1729"/>
    <w:rsid w:val="005D532C"/>
    <w:rsid w:val="005F1F1A"/>
    <w:rsid w:val="005F342A"/>
    <w:rsid w:val="00602019"/>
    <w:rsid w:val="006029A3"/>
    <w:rsid w:val="00604A47"/>
    <w:rsid w:val="006134CD"/>
    <w:rsid w:val="006149B8"/>
    <w:rsid w:val="00615EE2"/>
    <w:rsid w:val="006176A4"/>
    <w:rsid w:val="00617C9A"/>
    <w:rsid w:val="00624DE4"/>
    <w:rsid w:val="00625B8D"/>
    <w:rsid w:val="00626D92"/>
    <w:rsid w:val="00633335"/>
    <w:rsid w:val="00636554"/>
    <w:rsid w:val="00646E66"/>
    <w:rsid w:val="0065282A"/>
    <w:rsid w:val="0066177D"/>
    <w:rsid w:val="006662BB"/>
    <w:rsid w:val="006678A1"/>
    <w:rsid w:val="0067128F"/>
    <w:rsid w:val="006726F3"/>
    <w:rsid w:val="006732B3"/>
    <w:rsid w:val="00674250"/>
    <w:rsid w:val="006768E3"/>
    <w:rsid w:val="0068057C"/>
    <w:rsid w:val="006812D1"/>
    <w:rsid w:val="006934BF"/>
    <w:rsid w:val="00694015"/>
    <w:rsid w:val="006B37B7"/>
    <w:rsid w:val="006C024C"/>
    <w:rsid w:val="006C56AD"/>
    <w:rsid w:val="006D57D5"/>
    <w:rsid w:val="006E62BC"/>
    <w:rsid w:val="006F5C28"/>
    <w:rsid w:val="006F6E8D"/>
    <w:rsid w:val="00706DDA"/>
    <w:rsid w:val="00707729"/>
    <w:rsid w:val="00710166"/>
    <w:rsid w:val="00710E6A"/>
    <w:rsid w:val="00716F57"/>
    <w:rsid w:val="00717513"/>
    <w:rsid w:val="0072526E"/>
    <w:rsid w:val="007272D4"/>
    <w:rsid w:val="007274C1"/>
    <w:rsid w:val="00737438"/>
    <w:rsid w:val="00740DE9"/>
    <w:rsid w:val="007415FF"/>
    <w:rsid w:val="00741812"/>
    <w:rsid w:val="00741CAC"/>
    <w:rsid w:val="00744426"/>
    <w:rsid w:val="007477EE"/>
    <w:rsid w:val="00752284"/>
    <w:rsid w:val="00755629"/>
    <w:rsid w:val="007811C3"/>
    <w:rsid w:val="0078232A"/>
    <w:rsid w:val="00782F43"/>
    <w:rsid w:val="00786565"/>
    <w:rsid w:val="00795208"/>
    <w:rsid w:val="00795F60"/>
    <w:rsid w:val="007A22B3"/>
    <w:rsid w:val="007A2C82"/>
    <w:rsid w:val="007A5079"/>
    <w:rsid w:val="007B03A3"/>
    <w:rsid w:val="007B5292"/>
    <w:rsid w:val="007C2332"/>
    <w:rsid w:val="007C3D0A"/>
    <w:rsid w:val="007D11DE"/>
    <w:rsid w:val="007D25A3"/>
    <w:rsid w:val="007D2DF3"/>
    <w:rsid w:val="007D36E8"/>
    <w:rsid w:val="007D4F6B"/>
    <w:rsid w:val="007D79A9"/>
    <w:rsid w:val="007E2C3E"/>
    <w:rsid w:val="007E6AA4"/>
    <w:rsid w:val="007E7071"/>
    <w:rsid w:val="007F4682"/>
    <w:rsid w:val="007F5360"/>
    <w:rsid w:val="00805591"/>
    <w:rsid w:val="00812CD0"/>
    <w:rsid w:val="00820855"/>
    <w:rsid w:val="0082531D"/>
    <w:rsid w:val="00825431"/>
    <w:rsid w:val="008316F0"/>
    <w:rsid w:val="008320AB"/>
    <w:rsid w:val="008343E5"/>
    <w:rsid w:val="00850F91"/>
    <w:rsid w:val="00855B06"/>
    <w:rsid w:val="00857A5A"/>
    <w:rsid w:val="008622C3"/>
    <w:rsid w:val="008655CE"/>
    <w:rsid w:val="0087076D"/>
    <w:rsid w:val="00871C6A"/>
    <w:rsid w:val="00873AB3"/>
    <w:rsid w:val="00875277"/>
    <w:rsid w:val="00884CAF"/>
    <w:rsid w:val="0089314D"/>
    <w:rsid w:val="00897F78"/>
    <w:rsid w:val="008A567A"/>
    <w:rsid w:val="008B0E20"/>
    <w:rsid w:val="008B56DD"/>
    <w:rsid w:val="008C3F04"/>
    <w:rsid w:val="008D17D4"/>
    <w:rsid w:val="008D701B"/>
    <w:rsid w:val="008E0DC8"/>
    <w:rsid w:val="008E1327"/>
    <w:rsid w:val="008E1B19"/>
    <w:rsid w:val="008E3EFE"/>
    <w:rsid w:val="008F3E5D"/>
    <w:rsid w:val="008F4869"/>
    <w:rsid w:val="00902635"/>
    <w:rsid w:val="00910551"/>
    <w:rsid w:val="00910758"/>
    <w:rsid w:val="00916D3E"/>
    <w:rsid w:val="00923BBC"/>
    <w:rsid w:val="0092575F"/>
    <w:rsid w:val="009323C6"/>
    <w:rsid w:val="00932988"/>
    <w:rsid w:val="00940489"/>
    <w:rsid w:val="00942A6E"/>
    <w:rsid w:val="009515ED"/>
    <w:rsid w:val="00957C65"/>
    <w:rsid w:val="00957F6E"/>
    <w:rsid w:val="00960373"/>
    <w:rsid w:val="00972734"/>
    <w:rsid w:val="009738E9"/>
    <w:rsid w:val="00981460"/>
    <w:rsid w:val="0098425E"/>
    <w:rsid w:val="00985574"/>
    <w:rsid w:val="00991530"/>
    <w:rsid w:val="00991F23"/>
    <w:rsid w:val="00992CD1"/>
    <w:rsid w:val="009A336E"/>
    <w:rsid w:val="009A73F0"/>
    <w:rsid w:val="009B2BF8"/>
    <w:rsid w:val="009B2DC4"/>
    <w:rsid w:val="009C7AB8"/>
    <w:rsid w:val="009D69E0"/>
    <w:rsid w:val="009E46F9"/>
    <w:rsid w:val="009F24C4"/>
    <w:rsid w:val="009F5157"/>
    <w:rsid w:val="00A02512"/>
    <w:rsid w:val="00A04144"/>
    <w:rsid w:val="00A216D6"/>
    <w:rsid w:val="00A42ECD"/>
    <w:rsid w:val="00A434C3"/>
    <w:rsid w:val="00A5091F"/>
    <w:rsid w:val="00A606EC"/>
    <w:rsid w:val="00A62537"/>
    <w:rsid w:val="00A672F5"/>
    <w:rsid w:val="00A719F5"/>
    <w:rsid w:val="00A71BB1"/>
    <w:rsid w:val="00A72CE6"/>
    <w:rsid w:val="00A86F41"/>
    <w:rsid w:val="00AA01E7"/>
    <w:rsid w:val="00AA631D"/>
    <w:rsid w:val="00AA663B"/>
    <w:rsid w:val="00AB3251"/>
    <w:rsid w:val="00AB746D"/>
    <w:rsid w:val="00AC7263"/>
    <w:rsid w:val="00AD18F8"/>
    <w:rsid w:val="00AD3D43"/>
    <w:rsid w:val="00AD6136"/>
    <w:rsid w:val="00AD6D22"/>
    <w:rsid w:val="00AE4B0C"/>
    <w:rsid w:val="00AF242F"/>
    <w:rsid w:val="00AF30F5"/>
    <w:rsid w:val="00AF54AA"/>
    <w:rsid w:val="00B1458C"/>
    <w:rsid w:val="00B150BF"/>
    <w:rsid w:val="00B16D85"/>
    <w:rsid w:val="00B613D6"/>
    <w:rsid w:val="00B619F5"/>
    <w:rsid w:val="00B70004"/>
    <w:rsid w:val="00B709EE"/>
    <w:rsid w:val="00B72AE3"/>
    <w:rsid w:val="00B72C2B"/>
    <w:rsid w:val="00B73BD3"/>
    <w:rsid w:val="00B811B2"/>
    <w:rsid w:val="00B85B8F"/>
    <w:rsid w:val="00B93C31"/>
    <w:rsid w:val="00B97939"/>
    <w:rsid w:val="00BA1861"/>
    <w:rsid w:val="00BB0B86"/>
    <w:rsid w:val="00BB5BBA"/>
    <w:rsid w:val="00BB73BF"/>
    <w:rsid w:val="00BD4DD0"/>
    <w:rsid w:val="00BE10E7"/>
    <w:rsid w:val="00BE2B48"/>
    <w:rsid w:val="00BF04B6"/>
    <w:rsid w:val="00C01D71"/>
    <w:rsid w:val="00C0238A"/>
    <w:rsid w:val="00C03522"/>
    <w:rsid w:val="00C12635"/>
    <w:rsid w:val="00C2072E"/>
    <w:rsid w:val="00C226E9"/>
    <w:rsid w:val="00C22CCB"/>
    <w:rsid w:val="00C24040"/>
    <w:rsid w:val="00C240D2"/>
    <w:rsid w:val="00C24329"/>
    <w:rsid w:val="00C31CA5"/>
    <w:rsid w:val="00C41697"/>
    <w:rsid w:val="00C42A3B"/>
    <w:rsid w:val="00C51615"/>
    <w:rsid w:val="00C5360E"/>
    <w:rsid w:val="00C54990"/>
    <w:rsid w:val="00C54C90"/>
    <w:rsid w:val="00C56FBC"/>
    <w:rsid w:val="00C74D42"/>
    <w:rsid w:val="00C76ED7"/>
    <w:rsid w:val="00C81C76"/>
    <w:rsid w:val="00C90C71"/>
    <w:rsid w:val="00C93205"/>
    <w:rsid w:val="00CA3E3D"/>
    <w:rsid w:val="00CA4709"/>
    <w:rsid w:val="00CB3780"/>
    <w:rsid w:val="00CB63DF"/>
    <w:rsid w:val="00CB6E50"/>
    <w:rsid w:val="00CC5878"/>
    <w:rsid w:val="00CC7CB6"/>
    <w:rsid w:val="00CD3F32"/>
    <w:rsid w:val="00CE33C2"/>
    <w:rsid w:val="00CE52DE"/>
    <w:rsid w:val="00CF0EB8"/>
    <w:rsid w:val="00CF17B5"/>
    <w:rsid w:val="00CF6894"/>
    <w:rsid w:val="00D0754F"/>
    <w:rsid w:val="00D25F94"/>
    <w:rsid w:val="00D32ED4"/>
    <w:rsid w:val="00D33B41"/>
    <w:rsid w:val="00D37712"/>
    <w:rsid w:val="00D42CC3"/>
    <w:rsid w:val="00D464ED"/>
    <w:rsid w:val="00D6123F"/>
    <w:rsid w:val="00D61EE8"/>
    <w:rsid w:val="00D727B2"/>
    <w:rsid w:val="00D73B85"/>
    <w:rsid w:val="00D87DDF"/>
    <w:rsid w:val="00D91589"/>
    <w:rsid w:val="00D9165D"/>
    <w:rsid w:val="00D92FD1"/>
    <w:rsid w:val="00D95631"/>
    <w:rsid w:val="00DB4A55"/>
    <w:rsid w:val="00DB7E43"/>
    <w:rsid w:val="00DC108F"/>
    <w:rsid w:val="00DD2D42"/>
    <w:rsid w:val="00DD424C"/>
    <w:rsid w:val="00DE1B0F"/>
    <w:rsid w:val="00DE2215"/>
    <w:rsid w:val="00DE3E0E"/>
    <w:rsid w:val="00DE717A"/>
    <w:rsid w:val="00DF19DE"/>
    <w:rsid w:val="00DF1DE8"/>
    <w:rsid w:val="00DF530C"/>
    <w:rsid w:val="00DF6423"/>
    <w:rsid w:val="00DF6BFA"/>
    <w:rsid w:val="00E06AA1"/>
    <w:rsid w:val="00E10A99"/>
    <w:rsid w:val="00E14C5B"/>
    <w:rsid w:val="00E16EFC"/>
    <w:rsid w:val="00E37227"/>
    <w:rsid w:val="00E4619A"/>
    <w:rsid w:val="00E46A60"/>
    <w:rsid w:val="00E47068"/>
    <w:rsid w:val="00E51AA3"/>
    <w:rsid w:val="00E6233E"/>
    <w:rsid w:val="00E70077"/>
    <w:rsid w:val="00E768D8"/>
    <w:rsid w:val="00E76D58"/>
    <w:rsid w:val="00E82450"/>
    <w:rsid w:val="00E831B2"/>
    <w:rsid w:val="00E83449"/>
    <w:rsid w:val="00E87B4E"/>
    <w:rsid w:val="00E94E6B"/>
    <w:rsid w:val="00EA08ED"/>
    <w:rsid w:val="00EA52B4"/>
    <w:rsid w:val="00EA6EB2"/>
    <w:rsid w:val="00EA7774"/>
    <w:rsid w:val="00EB1EAD"/>
    <w:rsid w:val="00EB2F7F"/>
    <w:rsid w:val="00EB784C"/>
    <w:rsid w:val="00EC2F10"/>
    <w:rsid w:val="00EC333A"/>
    <w:rsid w:val="00EC3953"/>
    <w:rsid w:val="00ED2E2A"/>
    <w:rsid w:val="00EE0F91"/>
    <w:rsid w:val="00EE348F"/>
    <w:rsid w:val="00EE403F"/>
    <w:rsid w:val="00EF0459"/>
    <w:rsid w:val="00EF24EF"/>
    <w:rsid w:val="00EF43F0"/>
    <w:rsid w:val="00F047E3"/>
    <w:rsid w:val="00F07153"/>
    <w:rsid w:val="00F1038D"/>
    <w:rsid w:val="00F11A0B"/>
    <w:rsid w:val="00F33FC8"/>
    <w:rsid w:val="00F34D55"/>
    <w:rsid w:val="00F416C8"/>
    <w:rsid w:val="00F71751"/>
    <w:rsid w:val="00F76BF2"/>
    <w:rsid w:val="00F76D8B"/>
    <w:rsid w:val="00F930C0"/>
    <w:rsid w:val="00FA0CCE"/>
    <w:rsid w:val="00FA3BD3"/>
    <w:rsid w:val="00FB7703"/>
    <w:rsid w:val="00FD0D18"/>
    <w:rsid w:val="00FE4C9C"/>
    <w:rsid w:val="00FF14DB"/>
    <w:rsid w:val="00FF23AF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DE867"/>
  <w15:chartTrackingRefBased/>
  <w15:docId w15:val="{F7505384-F4EE-4271-85AD-17474CD1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22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22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85"/>
  </w:style>
  <w:style w:type="paragraph" w:styleId="Footer">
    <w:name w:val="footer"/>
    <w:basedOn w:val="Normal"/>
    <w:link w:val="FooterChar"/>
    <w:uiPriority w:val="99"/>
    <w:unhideWhenUsed/>
    <w:rsid w:val="00D7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B85"/>
  </w:style>
  <w:style w:type="paragraph" w:styleId="CommentText">
    <w:name w:val="annotation text"/>
    <w:basedOn w:val="Normal"/>
    <w:link w:val="CommentTextChar"/>
    <w:uiPriority w:val="99"/>
    <w:semiHidden/>
    <w:unhideWhenUsed/>
    <w:rsid w:val="003F4B73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B73"/>
    <w:rPr>
      <w:sz w:val="20"/>
      <w:szCs w:val="20"/>
      <w:lang w:val="en-US"/>
    </w:rPr>
  </w:style>
  <w:style w:type="paragraph" w:customStyle="1" w:styleId="BodyA">
    <w:name w:val="Body A"/>
    <w:rsid w:val="006726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IE"/>
    </w:rPr>
  </w:style>
  <w:style w:type="character" w:styleId="PlaceholderText">
    <w:name w:val="Placeholder Text"/>
    <w:basedOn w:val="DefaultParagraphFont"/>
    <w:uiPriority w:val="99"/>
    <w:semiHidden/>
    <w:rsid w:val="00A509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in\OneDrive%20-%20Schools%20and%20Parishes%20of%20the%20Diocese%20of%20Dublin%20-%20Parishes%20of%20Greystones%20and%20Kilquade\GKPA%20Operations%20Team\General\Custom%20Office%20Templates\GKPA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15F36FD18E3468EAFCD90B88DD603" ma:contentTypeVersion="12" ma:contentTypeDescription="Create a new document." ma:contentTypeScope="" ma:versionID="e5e2b20c5220238006b6fef0376bfbbf">
  <xsd:schema xmlns:xsd="http://www.w3.org/2001/XMLSchema" xmlns:xs="http://www.w3.org/2001/XMLSchema" xmlns:p="http://schemas.microsoft.com/office/2006/metadata/properties" xmlns:ns2="a5d19b27-bc10-4fd5-8812-9f52911094e9" xmlns:ns3="94243463-4730-4b96-9fae-aab7ecc7db5c" targetNamespace="http://schemas.microsoft.com/office/2006/metadata/properties" ma:root="true" ma:fieldsID="5733253a8a2c674269e5bc1d7c1c4e94" ns2:_="" ns3:_="">
    <xsd:import namespace="a5d19b27-bc10-4fd5-8812-9f52911094e9"/>
    <xsd:import namespace="94243463-4730-4b96-9fae-aab7ecc7d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19b27-bc10-4fd5-8812-9f5291109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e9e621-c27b-4319-b9b7-0e41d3da43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43463-4730-4b96-9fae-aab7ecc7db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bd8d03-07fe-4bca-a2ab-4f4beb6b9cb7}" ma:internalName="TaxCatchAll" ma:showField="CatchAllData" ma:web="94243463-4730-4b96-9fae-aab7ecc7d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19b27-bc10-4fd5-8812-9f52911094e9">
      <Terms xmlns="http://schemas.microsoft.com/office/infopath/2007/PartnerControls"/>
    </lcf76f155ced4ddcb4097134ff3c332f>
    <TaxCatchAll xmlns="94243463-4730-4b96-9fae-aab7ecc7db5c" xsi:nil="true"/>
  </documentManagement>
</p:properties>
</file>

<file path=customXml/itemProps1.xml><?xml version="1.0" encoding="utf-8"?>
<ds:datastoreItem xmlns:ds="http://schemas.openxmlformats.org/officeDocument/2006/customXml" ds:itemID="{5B6FA33F-865C-4250-9DF4-83E75133A0C1}"/>
</file>

<file path=customXml/itemProps2.xml><?xml version="1.0" encoding="utf-8"?>
<ds:datastoreItem xmlns:ds="http://schemas.openxmlformats.org/officeDocument/2006/customXml" ds:itemID="{1B654908-2012-4F85-B0D8-3F667703A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628CA-2D6A-4724-8F01-9EA92B9FCCCA}"/>
</file>

<file path=docProps/app.xml><?xml version="1.0" encoding="utf-8"?>
<Properties xmlns="http://schemas.openxmlformats.org/officeDocument/2006/extended-properties" xmlns:vt="http://schemas.openxmlformats.org/officeDocument/2006/docPropsVTypes">
  <Template>GKPA Document Template.dotx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M. O'Brien</dc:creator>
  <cp:keywords/>
  <dc:description/>
  <cp:lastModifiedBy>Elaine O'Brien</cp:lastModifiedBy>
  <cp:revision>1</cp:revision>
  <cp:lastPrinted>2021-09-17T10:03:00Z</cp:lastPrinted>
  <dcterms:created xsi:type="dcterms:W3CDTF">2024-11-19T18:43:00Z</dcterms:created>
  <dcterms:modified xsi:type="dcterms:W3CDTF">2024-11-19T18:45:00Z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0x010100ED515F36FD18E3468EAFCD90B88DD603</vt:lpwstr>
  </property>
</Properties>
</file>